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5F40" w14:textId="77777777" w:rsidR="00FE067E" w:rsidRPr="0014194E" w:rsidRDefault="003C6034" w:rsidP="00CC1F3B">
      <w:pPr>
        <w:pStyle w:val="TitlePageOrigin"/>
      </w:pPr>
      <w:r w:rsidRPr="0014194E">
        <w:rPr>
          <w:caps w:val="0"/>
        </w:rPr>
        <w:t>WEST VIRGINIA LEGISLATURE</w:t>
      </w:r>
    </w:p>
    <w:p w14:paraId="5472FE0E" w14:textId="77777777" w:rsidR="00CD36CF" w:rsidRPr="0014194E" w:rsidRDefault="00CD36CF" w:rsidP="00CC1F3B">
      <w:pPr>
        <w:pStyle w:val="TitlePageSession"/>
      </w:pPr>
      <w:r w:rsidRPr="0014194E">
        <w:t>20</w:t>
      </w:r>
      <w:r w:rsidR="00EC5E63" w:rsidRPr="0014194E">
        <w:t>2</w:t>
      </w:r>
      <w:r w:rsidR="0020151F" w:rsidRPr="0014194E">
        <w:t>6</w:t>
      </w:r>
      <w:r w:rsidRPr="0014194E">
        <w:t xml:space="preserve"> </w:t>
      </w:r>
      <w:r w:rsidR="003C6034" w:rsidRPr="0014194E">
        <w:rPr>
          <w:caps w:val="0"/>
        </w:rPr>
        <w:t>REGULAR SESSION</w:t>
      </w:r>
    </w:p>
    <w:p w14:paraId="5A8936D3" w14:textId="248C6D68" w:rsidR="00CD36CF" w:rsidRPr="0014194E" w:rsidRDefault="00C0005F" w:rsidP="00CC1F3B">
      <w:pPr>
        <w:pStyle w:val="TitlePageBillPrefix"/>
      </w:pPr>
      <w:sdt>
        <w:sdtPr>
          <w:tag w:val="IntroDate"/>
          <w:id w:val="-1236936958"/>
          <w:placeholder>
            <w:docPart w:val="4F69A9A3909B4C06A1303503A1423D1C"/>
          </w:placeholder>
          <w:text/>
        </w:sdtPr>
        <w:sdtEndPr/>
        <w:sdtContent>
          <w:r w:rsidR="00CF19AD" w:rsidRPr="0014194E">
            <w:t>EN</w:t>
          </w:r>
          <w:r w:rsidR="0014194E" w:rsidRPr="0014194E">
            <w:t>ROLLED</w:t>
          </w:r>
        </w:sdtContent>
      </w:sdt>
    </w:p>
    <w:p w14:paraId="5D093164" w14:textId="46FB102C" w:rsidR="00CD36CF" w:rsidRPr="0014194E" w:rsidRDefault="00C0005F" w:rsidP="00CC1F3B">
      <w:pPr>
        <w:pStyle w:val="BillNumber"/>
      </w:pPr>
      <w:sdt>
        <w:sdtPr>
          <w:tag w:val="Chamber"/>
          <w:id w:val="893011969"/>
          <w:lock w:val="sdtLocked"/>
          <w:placeholder>
            <w:docPart w:val="5B08243FB135458C879756C2FD09E325"/>
          </w:placeholder>
          <w:dropDownList>
            <w:listItem w:displayText="House" w:value="House"/>
            <w:listItem w:displayText="Senate" w:value="Senate"/>
          </w:dropDownList>
        </w:sdtPr>
        <w:sdtEndPr/>
        <w:sdtContent>
          <w:r w:rsidR="00C33434" w:rsidRPr="0014194E">
            <w:t>House</w:t>
          </w:r>
        </w:sdtContent>
      </w:sdt>
      <w:r w:rsidR="00303684" w:rsidRPr="0014194E">
        <w:t xml:space="preserve"> </w:t>
      </w:r>
      <w:r w:rsidR="00CD36CF" w:rsidRPr="0014194E">
        <w:t xml:space="preserve">Bill </w:t>
      </w:r>
      <w:sdt>
        <w:sdtPr>
          <w:tag w:val="BNum"/>
          <w:id w:val="1645317809"/>
          <w:lock w:val="sdtLocked"/>
          <w:placeholder>
            <w:docPart w:val="D703024C536047F4A762466F0FBF45FA"/>
          </w:placeholder>
          <w:text/>
        </w:sdtPr>
        <w:sdtEndPr/>
        <w:sdtContent>
          <w:r w:rsidR="004D6EB7" w:rsidRPr="0014194E">
            <w:t>5048</w:t>
          </w:r>
        </w:sdtContent>
      </w:sdt>
    </w:p>
    <w:p w14:paraId="44B8A304" w14:textId="2CE21712" w:rsidR="00CD36CF" w:rsidRPr="0014194E" w:rsidRDefault="00CD36CF" w:rsidP="00CC1F3B">
      <w:pPr>
        <w:pStyle w:val="Sponsors"/>
      </w:pPr>
      <w:r w:rsidRPr="0014194E">
        <w:t xml:space="preserve">By </w:t>
      </w:r>
      <w:sdt>
        <w:sdtPr>
          <w:tag w:val="Sponsors"/>
          <w:id w:val="1589585889"/>
          <w:placeholder>
            <w:docPart w:val="1403DE66D6534218B8B9EE691ADAEBDE"/>
          </w:placeholder>
          <w:text w:multiLine="1"/>
        </w:sdtPr>
        <w:sdtEndPr/>
        <w:sdtContent>
          <w:r w:rsidR="001929AD" w:rsidRPr="0014194E">
            <w:t>Delegate</w:t>
          </w:r>
          <w:r w:rsidR="0025578D" w:rsidRPr="0014194E">
            <w:t>s</w:t>
          </w:r>
          <w:r w:rsidR="001929AD" w:rsidRPr="0014194E">
            <w:t xml:space="preserve"> Moore</w:t>
          </w:r>
          <w:r w:rsidR="0025578D" w:rsidRPr="0014194E">
            <w:t>, Kimble, D. Cannon, Coop-Gonzalez, Chiarelli, Browning, Kyle, Mazzocchi, Drennan, Rohrbach, and Dittman</w:t>
          </w:r>
        </w:sdtContent>
      </w:sdt>
    </w:p>
    <w:p w14:paraId="0E8F2A8B" w14:textId="195BA0C1" w:rsidR="00857AF4" w:rsidRPr="0014194E" w:rsidRDefault="00CD36CF" w:rsidP="00CC1F3B">
      <w:pPr>
        <w:pStyle w:val="References"/>
        <w:sectPr w:rsidR="00857AF4" w:rsidRPr="0014194E" w:rsidSect="001929A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4194E">
        <w:t>[</w:t>
      </w:r>
      <w:sdt>
        <w:sdtPr>
          <w:tag w:val="References"/>
          <w:id w:val="-1043047873"/>
          <w:placeholder>
            <w:docPart w:val="92C4AC09FB4A41409EFF62811F8B0D8D"/>
          </w:placeholder>
          <w:text w:multiLine="1"/>
        </w:sdtPr>
        <w:sdtEndPr/>
        <w:sdtContent>
          <w:r w:rsidR="0014194E" w:rsidRPr="0014194E">
            <w:t>Passed March 14, 2026; in effect 90 days from passage (June 12, 2026)</w:t>
          </w:r>
        </w:sdtContent>
      </w:sdt>
      <w:r w:rsidRPr="0014194E">
        <w:t>]</w:t>
      </w:r>
    </w:p>
    <w:p w14:paraId="7A52BA8C" w14:textId="5C9B4EAC" w:rsidR="00E831B3" w:rsidRPr="0014194E" w:rsidRDefault="00E831B3" w:rsidP="00CC1F3B">
      <w:pPr>
        <w:pStyle w:val="References"/>
      </w:pPr>
    </w:p>
    <w:p w14:paraId="52CB94DA" w14:textId="1E7F1978" w:rsidR="00303684" w:rsidRPr="0014194E" w:rsidRDefault="0000526A" w:rsidP="00CC5D2D">
      <w:pPr>
        <w:pStyle w:val="TitleSection"/>
      </w:pPr>
      <w:r w:rsidRPr="0014194E">
        <w:lastRenderedPageBreak/>
        <w:t>A</w:t>
      </w:r>
      <w:r w:rsidR="0014194E" w:rsidRPr="0014194E">
        <w:t>N ACT</w:t>
      </w:r>
      <w:r w:rsidR="005F113F" w:rsidRPr="0014194E">
        <w:t xml:space="preserve"> to amend the Code of West Virginia, 1931, as amended, by adding a new section, designated §49</w:t>
      </w:r>
      <w:r w:rsidR="00B602B2" w:rsidRPr="0014194E">
        <w:t>-</w:t>
      </w:r>
      <w:r w:rsidR="005F113F" w:rsidRPr="0014194E">
        <w:t>2</w:t>
      </w:r>
      <w:r w:rsidR="00B602B2" w:rsidRPr="0014194E">
        <w:t>-</w:t>
      </w:r>
      <w:r w:rsidR="005F113F" w:rsidRPr="0014194E">
        <w:t>12</w:t>
      </w:r>
      <w:r w:rsidR="001929AD" w:rsidRPr="0014194E">
        <w:t>5a</w:t>
      </w:r>
      <w:r w:rsidR="005F113F" w:rsidRPr="0014194E">
        <w:t xml:space="preserve">, relating to </w:t>
      </w:r>
      <w:r w:rsidR="001929AD" w:rsidRPr="0014194E">
        <w:t>ensuring that foster children awaiting residential placement shall continue to receive education through virtual learning.</w:t>
      </w:r>
    </w:p>
    <w:p w14:paraId="671A631B" w14:textId="77777777" w:rsidR="00303684" w:rsidRPr="0014194E" w:rsidRDefault="00303684" w:rsidP="00CC5D2D">
      <w:pPr>
        <w:pStyle w:val="EnactingClause"/>
      </w:pPr>
      <w:r w:rsidRPr="0014194E">
        <w:t>Be it enacted by the Legislature of West Virginia:</w:t>
      </w:r>
    </w:p>
    <w:p w14:paraId="196FDB61" w14:textId="77777777" w:rsidR="005F113F" w:rsidRPr="0014194E" w:rsidRDefault="005F113F" w:rsidP="00CC5D2D">
      <w:pPr>
        <w:pStyle w:val="SectionBody"/>
        <w:widowControl/>
        <w:sectPr w:rsidR="005F113F" w:rsidRPr="0014194E" w:rsidSect="00857AF4">
          <w:pgSz w:w="12240" w:h="15840" w:code="1"/>
          <w:pgMar w:top="1440" w:right="1440" w:bottom="1440" w:left="1440" w:header="720" w:footer="720" w:gutter="0"/>
          <w:lnNumType w:countBy="1" w:restart="newSection"/>
          <w:pgNumType w:start="0"/>
          <w:cols w:space="720"/>
          <w:titlePg/>
          <w:docGrid w:linePitch="360"/>
        </w:sectPr>
      </w:pPr>
    </w:p>
    <w:p w14:paraId="06E11787" w14:textId="77777777" w:rsidR="0014194E" w:rsidRPr="0014194E" w:rsidRDefault="0014194E" w:rsidP="00726505">
      <w:pPr>
        <w:pStyle w:val="SectionBody"/>
        <w:widowControl/>
        <w:suppressLineNumbers/>
        <w:rPr>
          <w:b/>
        </w:rPr>
      </w:pPr>
      <w:r w:rsidRPr="0014194E">
        <w:rPr>
          <w:b/>
        </w:rPr>
        <w:t>ARTICLE 2. STATE RESPONSIBILITIES FOR CHILDREN.</w:t>
      </w:r>
    </w:p>
    <w:p w14:paraId="04504540" w14:textId="77777777" w:rsidR="0014194E" w:rsidRPr="0014194E" w:rsidRDefault="0014194E" w:rsidP="00CC5D2D">
      <w:pPr>
        <w:pStyle w:val="SectionBody"/>
        <w:widowControl/>
        <w:rPr>
          <w:b/>
        </w:rPr>
        <w:sectPr w:rsidR="0014194E" w:rsidRPr="0014194E" w:rsidSect="0014194E">
          <w:type w:val="continuous"/>
          <w:pgSz w:w="12240" w:h="15840"/>
          <w:pgMar w:top="1440" w:right="1440" w:bottom="1440" w:left="1440" w:header="720" w:footer="720" w:gutter="0"/>
          <w:lnNumType w:countBy="1" w:restart="newSection"/>
          <w:cols w:space="720"/>
        </w:sectPr>
      </w:pPr>
    </w:p>
    <w:p w14:paraId="167D6C5D" w14:textId="77777777" w:rsidR="0014194E" w:rsidRPr="0014194E" w:rsidRDefault="0014194E" w:rsidP="00726505">
      <w:pPr>
        <w:pStyle w:val="SectionBody"/>
        <w:widowControl/>
        <w:suppressLineNumbers/>
        <w:rPr>
          <w:b/>
        </w:rPr>
      </w:pPr>
      <w:r w:rsidRPr="0014194E">
        <w:rPr>
          <w:b/>
        </w:rPr>
        <w:t>§49-2-125a. Right to education for residential placement of foster children.</w:t>
      </w:r>
    </w:p>
    <w:p w14:paraId="64B2E388" w14:textId="77777777" w:rsidR="0014194E" w:rsidRPr="0014194E" w:rsidRDefault="0014194E" w:rsidP="00CC5D2D">
      <w:pPr>
        <w:pStyle w:val="SectionBody"/>
        <w:widowControl/>
        <w:rPr>
          <w:b/>
        </w:rPr>
        <w:sectPr w:rsidR="0014194E" w:rsidRPr="0014194E" w:rsidSect="0014194E">
          <w:type w:val="continuous"/>
          <w:pgSz w:w="12240" w:h="15840"/>
          <w:pgMar w:top="1440" w:right="1440" w:bottom="1440" w:left="1440" w:header="720" w:footer="720" w:gutter="0"/>
          <w:lnNumType w:countBy="1" w:restart="newSection"/>
          <w:cols w:space="720"/>
        </w:sectPr>
      </w:pPr>
    </w:p>
    <w:p w14:paraId="3DCFB7A4" w14:textId="77777777" w:rsidR="0014194E" w:rsidRPr="0014194E" w:rsidRDefault="0014194E" w:rsidP="00CC5D2D">
      <w:pPr>
        <w:pStyle w:val="SectionBody"/>
        <w:widowControl/>
      </w:pPr>
      <w:r w:rsidRPr="0014194E">
        <w:t>(a) When a foster child is in the process of residential placement, the foster child shall continue to receive his or her education through virtual learning while the foster child is awaiting placement with a foster family.</w:t>
      </w:r>
    </w:p>
    <w:p w14:paraId="64C4E33F" w14:textId="41DE326A" w:rsidR="0014194E" w:rsidRPr="0014194E" w:rsidRDefault="0014194E" w:rsidP="00CC5D2D">
      <w:pPr>
        <w:pStyle w:val="SectionBody"/>
        <w:widowControl/>
      </w:pPr>
      <w:r w:rsidRPr="0014194E">
        <w:t>(b) Virtual learning shall be done through the county where the foster student was last enrolled, and if this is not possible, then the virtual learning shall occur in the county where the foster child currently resides while awaiting residential placement</w:t>
      </w:r>
      <w:r w:rsidR="00CC5D2D" w:rsidRPr="0014194E">
        <w:t xml:space="preserve">: </w:t>
      </w:r>
      <w:r w:rsidR="00CC5D2D" w:rsidRPr="00CC5D2D">
        <w:rPr>
          <w:i/>
          <w:iCs/>
        </w:rPr>
        <w:t>Provided</w:t>
      </w:r>
      <w:r w:rsidR="00CC5D2D" w:rsidRPr="0014194E">
        <w:t>, That</w:t>
      </w:r>
      <w:r w:rsidRPr="0014194E">
        <w:t xml:space="preserve"> if neither county has the capability for virtual learning, then a public charter virtual school or the closest available county with virtual learning capability shall be the county used by the foster student.</w:t>
      </w:r>
    </w:p>
    <w:p w14:paraId="704ECB77" w14:textId="2260BBFC" w:rsidR="0014194E" w:rsidRPr="0014194E" w:rsidRDefault="0014194E" w:rsidP="00CC5D2D">
      <w:pPr>
        <w:pStyle w:val="SectionBody"/>
        <w:widowControl/>
      </w:pPr>
      <w:r w:rsidRPr="0014194E">
        <w:t>(c) Virtual learning shall take place in accordance with the provisions of §18-5F-1</w:t>
      </w:r>
      <w:r w:rsidRPr="0014194E">
        <w:rPr>
          <w:i/>
        </w:rPr>
        <w:t xml:space="preserve"> </w:t>
      </w:r>
      <w:r w:rsidR="00CC5D2D" w:rsidRPr="00CC5D2D">
        <w:rPr>
          <w:i/>
        </w:rPr>
        <w:t>et seq.</w:t>
      </w:r>
      <w:r w:rsidRPr="0014194E">
        <w:rPr>
          <w:i/>
        </w:rPr>
        <w:t xml:space="preserve"> </w:t>
      </w:r>
      <w:r w:rsidRPr="0014194E">
        <w:rPr>
          <w:iCs/>
        </w:rPr>
        <w:t xml:space="preserve"> or §18-5G-1, </w:t>
      </w:r>
      <w:r w:rsidR="00CC5D2D" w:rsidRPr="00CC5D2D">
        <w:rPr>
          <w:i/>
        </w:rPr>
        <w:t>et seq.</w:t>
      </w:r>
      <w:r w:rsidRPr="0014194E">
        <w:rPr>
          <w:i/>
        </w:rPr>
        <w:t xml:space="preserve"> </w:t>
      </w:r>
      <w:r w:rsidRPr="0014194E">
        <w:t>of this code.</w:t>
      </w:r>
    </w:p>
    <w:p w14:paraId="19E07D6F" w14:textId="77777777" w:rsidR="0014194E" w:rsidRPr="0014194E" w:rsidRDefault="0014194E" w:rsidP="00CC5D2D">
      <w:pPr>
        <w:pStyle w:val="SectionBody"/>
        <w:widowControl/>
      </w:pPr>
      <w:r w:rsidRPr="0014194E">
        <w:t>(d) The individual, group, or organization responsible for the foster child while the child is awaiting residential placement shall receive information technology ("IT") training from West Virginia Department of Education for purposes of ensuring the foster child shall receive virtual learning. This training shall include education in every step needed for the student to be able to log in and participate in the virtual courses the foster child is enrolled in. This training shall be at the expense of the West Virginia Department of Education.</w:t>
      </w:r>
    </w:p>
    <w:p w14:paraId="5438BFB3" w14:textId="77777777" w:rsidR="0014194E" w:rsidRPr="0014194E" w:rsidRDefault="0014194E" w:rsidP="00CC5D2D">
      <w:pPr>
        <w:pStyle w:val="SectionBody"/>
        <w:widowControl/>
      </w:pPr>
      <w:r w:rsidRPr="0014194E">
        <w:t>(e) The virtual instruction for the child awaiting residential placement shall occur no more than three days after the child is in the temporary care of the individual, group, or organization.</w:t>
      </w:r>
    </w:p>
    <w:p w14:paraId="20B09ACC" w14:textId="77777777" w:rsidR="0001480E" w:rsidRDefault="0014194E" w:rsidP="00CC5D2D">
      <w:pPr>
        <w:pStyle w:val="SectionBody"/>
        <w:widowControl/>
        <w:sectPr w:rsidR="0001480E" w:rsidSect="005F113F">
          <w:type w:val="continuous"/>
          <w:pgSz w:w="12240" w:h="15840" w:code="1"/>
          <w:pgMar w:top="1440" w:right="1440" w:bottom="1440" w:left="1440" w:header="720" w:footer="720" w:gutter="0"/>
          <w:lnNumType w:countBy="1" w:restart="newSection"/>
          <w:cols w:space="720"/>
          <w:titlePg/>
          <w:docGrid w:linePitch="360"/>
        </w:sectPr>
      </w:pPr>
      <w:r w:rsidRPr="0014194E">
        <w:lastRenderedPageBreak/>
        <w:t>(f) Once the foster child is placed with a foster family, the virtual learning information and educational enrollment information received from the child shall be provided to both the foster family and to the new county where the student is enrolled.</w:t>
      </w:r>
    </w:p>
    <w:p w14:paraId="07103924" w14:textId="77777777" w:rsidR="0001480E" w:rsidRPr="006239C4" w:rsidRDefault="0001480E" w:rsidP="0001480E">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46CBDF9" w14:textId="77777777" w:rsidR="0001480E" w:rsidRPr="006239C4" w:rsidRDefault="0001480E" w:rsidP="0001480E">
      <w:pPr>
        <w:spacing w:line="240" w:lineRule="auto"/>
        <w:ind w:left="720" w:right="720"/>
        <w:rPr>
          <w:rFonts w:cs="Arial"/>
        </w:rPr>
      </w:pPr>
    </w:p>
    <w:p w14:paraId="2AC0AD29" w14:textId="77777777" w:rsidR="0001480E" w:rsidRPr="006239C4" w:rsidRDefault="0001480E" w:rsidP="0001480E">
      <w:pPr>
        <w:spacing w:line="240" w:lineRule="auto"/>
        <w:ind w:left="720" w:right="720"/>
        <w:rPr>
          <w:rFonts w:cs="Arial"/>
        </w:rPr>
      </w:pPr>
    </w:p>
    <w:p w14:paraId="3CBFBE1C" w14:textId="77777777" w:rsidR="0001480E" w:rsidRPr="006239C4" w:rsidRDefault="0001480E" w:rsidP="0001480E">
      <w:pPr>
        <w:autoSpaceDE w:val="0"/>
        <w:autoSpaceDN w:val="0"/>
        <w:adjustRightInd w:val="0"/>
        <w:spacing w:line="240" w:lineRule="auto"/>
        <w:ind w:left="720" w:right="720"/>
        <w:rPr>
          <w:rFonts w:cs="Arial"/>
        </w:rPr>
      </w:pPr>
      <w:r w:rsidRPr="006239C4">
        <w:rPr>
          <w:rFonts w:cs="Arial"/>
        </w:rPr>
        <w:t>...............................................................</w:t>
      </w:r>
    </w:p>
    <w:p w14:paraId="22ED0533" w14:textId="77777777" w:rsidR="0001480E" w:rsidRPr="006239C4" w:rsidRDefault="0001480E" w:rsidP="0001480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9ED44E0" w14:textId="77777777" w:rsidR="0001480E" w:rsidRPr="006239C4" w:rsidRDefault="0001480E" w:rsidP="0001480E">
      <w:pPr>
        <w:autoSpaceDE w:val="0"/>
        <w:autoSpaceDN w:val="0"/>
        <w:adjustRightInd w:val="0"/>
        <w:spacing w:line="240" w:lineRule="auto"/>
        <w:ind w:left="720" w:right="720"/>
        <w:rPr>
          <w:rFonts w:cs="Arial"/>
        </w:rPr>
      </w:pPr>
    </w:p>
    <w:p w14:paraId="1E782CEE" w14:textId="77777777" w:rsidR="0001480E" w:rsidRPr="006239C4" w:rsidRDefault="0001480E" w:rsidP="0001480E">
      <w:pPr>
        <w:autoSpaceDE w:val="0"/>
        <w:autoSpaceDN w:val="0"/>
        <w:adjustRightInd w:val="0"/>
        <w:spacing w:line="240" w:lineRule="auto"/>
        <w:ind w:left="720" w:right="720"/>
        <w:rPr>
          <w:rFonts w:cs="Arial"/>
        </w:rPr>
      </w:pPr>
    </w:p>
    <w:p w14:paraId="03605B24" w14:textId="77777777" w:rsidR="0001480E" w:rsidRPr="006239C4" w:rsidRDefault="0001480E" w:rsidP="0001480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2951BCB" w14:textId="77777777" w:rsidR="0001480E" w:rsidRPr="006239C4" w:rsidRDefault="0001480E" w:rsidP="0001480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D57F890" w14:textId="77777777" w:rsidR="0001480E" w:rsidRPr="006239C4" w:rsidRDefault="0001480E" w:rsidP="0001480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2E78088" w14:textId="77777777" w:rsidR="0001480E" w:rsidRPr="006239C4" w:rsidRDefault="0001480E" w:rsidP="0001480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3AC18A" w14:textId="77777777" w:rsidR="0001480E" w:rsidRDefault="0001480E" w:rsidP="0001480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1FA6B2" w14:textId="77777777" w:rsidR="0001480E" w:rsidRPr="006239C4" w:rsidRDefault="0001480E" w:rsidP="0001480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44AD327" w14:textId="77777777" w:rsidR="0001480E" w:rsidRPr="006239C4" w:rsidRDefault="0001480E" w:rsidP="0001480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936CDC" w14:textId="77777777" w:rsidR="0001480E" w:rsidRPr="006239C4" w:rsidRDefault="0001480E" w:rsidP="0001480E">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3C43121" w14:textId="77777777" w:rsidR="0001480E" w:rsidRPr="006239C4" w:rsidRDefault="0001480E" w:rsidP="0001480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9D868C" w14:textId="77777777" w:rsidR="0001480E" w:rsidRPr="006239C4" w:rsidRDefault="0001480E" w:rsidP="0001480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3F6E3F" w14:textId="77777777" w:rsidR="0001480E" w:rsidRPr="006239C4" w:rsidRDefault="0001480E" w:rsidP="0001480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752202" w14:textId="77777777" w:rsidR="0001480E" w:rsidRPr="006239C4" w:rsidRDefault="0001480E" w:rsidP="0001480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A66644" w14:textId="77777777" w:rsidR="0001480E" w:rsidRPr="006239C4" w:rsidRDefault="0001480E" w:rsidP="0001480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4AE19BF" w14:textId="77777777" w:rsidR="0001480E" w:rsidRPr="006239C4" w:rsidRDefault="0001480E" w:rsidP="0001480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61E731A" w14:textId="77777777" w:rsidR="0001480E" w:rsidRPr="006239C4" w:rsidRDefault="0001480E" w:rsidP="0001480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328790" w14:textId="77777777" w:rsidR="0001480E" w:rsidRPr="006239C4" w:rsidRDefault="0001480E" w:rsidP="0001480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874DFE" w14:textId="77777777" w:rsidR="0001480E" w:rsidRPr="006239C4" w:rsidRDefault="0001480E" w:rsidP="0001480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BC7E955" w14:textId="77777777" w:rsidR="0001480E" w:rsidRPr="006239C4" w:rsidRDefault="0001480E" w:rsidP="0001480E">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F4F367A" w14:textId="77777777" w:rsidR="0001480E" w:rsidRPr="006239C4" w:rsidRDefault="0001480E" w:rsidP="0001480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E99C92" w14:textId="77777777" w:rsidR="0001480E" w:rsidRPr="006239C4" w:rsidRDefault="0001480E" w:rsidP="0001480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2853FE" w14:textId="77777777" w:rsidR="0001480E" w:rsidRPr="006239C4" w:rsidRDefault="0001480E" w:rsidP="0001480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B2B3800" w14:textId="77777777" w:rsidR="0001480E" w:rsidRPr="006239C4" w:rsidRDefault="0001480E" w:rsidP="0001480E">
      <w:pPr>
        <w:autoSpaceDE w:val="0"/>
        <w:autoSpaceDN w:val="0"/>
        <w:adjustRightInd w:val="0"/>
        <w:spacing w:line="240" w:lineRule="auto"/>
        <w:ind w:right="720"/>
        <w:jc w:val="both"/>
        <w:rPr>
          <w:rFonts w:cs="Arial"/>
        </w:rPr>
      </w:pPr>
    </w:p>
    <w:p w14:paraId="54103416" w14:textId="77777777" w:rsidR="0001480E" w:rsidRPr="006239C4" w:rsidRDefault="0001480E" w:rsidP="0001480E">
      <w:pPr>
        <w:autoSpaceDE w:val="0"/>
        <w:autoSpaceDN w:val="0"/>
        <w:adjustRightInd w:val="0"/>
        <w:spacing w:line="240" w:lineRule="auto"/>
        <w:ind w:right="720"/>
        <w:jc w:val="both"/>
        <w:rPr>
          <w:rFonts w:cs="Arial"/>
        </w:rPr>
      </w:pPr>
    </w:p>
    <w:p w14:paraId="0CAB12E7" w14:textId="77777777" w:rsidR="0001480E" w:rsidRPr="006239C4" w:rsidRDefault="0001480E" w:rsidP="0001480E">
      <w:pPr>
        <w:autoSpaceDE w:val="0"/>
        <w:autoSpaceDN w:val="0"/>
        <w:adjustRightInd w:val="0"/>
        <w:spacing w:line="240" w:lineRule="auto"/>
        <w:ind w:left="720" w:right="720"/>
        <w:jc w:val="both"/>
        <w:rPr>
          <w:rFonts w:cs="Arial"/>
        </w:rPr>
      </w:pPr>
    </w:p>
    <w:p w14:paraId="1A00D268" w14:textId="77777777" w:rsidR="0001480E" w:rsidRPr="006239C4" w:rsidRDefault="0001480E" w:rsidP="0001480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C9492E2" w14:textId="77777777" w:rsidR="0001480E" w:rsidRPr="006239C4" w:rsidRDefault="0001480E" w:rsidP="0001480E">
      <w:pPr>
        <w:tabs>
          <w:tab w:val="left" w:pos="1080"/>
        </w:tabs>
        <w:autoSpaceDE w:val="0"/>
        <w:autoSpaceDN w:val="0"/>
        <w:adjustRightInd w:val="0"/>
        <w:spacing w:line="240" w:lineRule="auto"/>
        <w:ind w:left="720" w:right="720"/>
        <w:jc w:val="both"/>
        <w:rPr>
          <w:rFonts w:cs="Arial"/>
        </w:rPr>
      </w:pPr>
    </w:p>
    <w:p w14:paraId="5AD3BD4B" w14:textId="77777777" w:rsidR="0001480E" w:rsidRPr="006239C4" w:rsidRDefault="0001480E" w:rsidP="0001480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0811D43F" w14:textId="77777777" w:rsidR="0001480E" w:rsidRPr="006239C4" w:rsidRDefault="0001480E" w:rsidP="0001480E">
      <w:pPr>
        <w:autoSpaceDE w:val="0"/>
        <w:autoSpaceDN w:val="0"/>
        <w:adjustRightInd w:val="0"/>
        <w:spacing w:line="240" w:lineRule="auto"/>
        <w:ind w:left="720" w:right="720"/>
        <w:jc w:val="both"/>
        <w:rPr>
          <w:rFonts w:cs="Arial"/>
        </w:rPr>
      </w:pPr>
    </w:p>
    <w:p w14:paraId="2F081AE0" w14:textId="77777777" w:rsidR="0001480E" w:rsidRPr="006239C4" w:rsidRDefault="0001480E" w:rsidP="0001480E">
      <w:pPr>
        <w:autoSpaceDE w:val="0"/>
        <w:autoSpaceDN w:val="0"/>
        <w:adjustRightInd w:val="0"/>
        <w:spacing w:line="240" w:lineRule="auto"/>
        <w:ind w:left="720" w:right="720"/>
        <w:jc w:val="both"/>
        <w:rPr>
          <w:rFonts w:cs="Arial"/>
        </w:rPr>
      </w:pPr>
    </w:p>
    <w:p w14:paraId="64FBE0BC" w14:textId="77777777" w:rsidR="0001480E" w:rsidRPr="006239C4" w:rsidRDefault="0001480E" w:rsidP="0001480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DE97293" w14:textId="77777777" w:rsidR="0001480E" w:rsidRDefault="0001480E" w:rsidP="0001480E">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4BB8BAB" w14:textId="0073848C" w:rsidR="006865E9" w:rsidRPr="0014194E" w:rsidRDefault="006865E9" w:rsidP="00CC5D2D">
      <w:pPr>
        <w:pStyle w:val="SectionBody"/>
        <w:widowControl/>
      </w:pPr>
    </w:p>
    <w:sectPr w:rsidR="006865E9" w:rsidRPr="0014194E" w:rsidSect="0001480E">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2ECDB" w14:textId="77777777" w:rsidR="005F113F" w:rsidRPr="00B844FE" w:rsidRDefault="005F113F" w:rsidP="00B844FE">
      <w:r>
        <w:separator/>
      </w:r>
    </w:p>
  </w:endnote>
  <w:endnote w:type="continuationSeparator" w:id="0">
    <w:p w14:paraId="19C98F27" w14:textId="77777777" w:rsidR="005F113F" w:rsidRPr="00B844FE" w:rsidRDefault="005F11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A03FA7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AC497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BE7432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9406" w14:textId="77777777" w:rsidR="0001480E" w:rsidRDefault="0001480E"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274D65" w14:textId="77777777" w:rsidR="0001480E" w:rsidRPr="00775992" w:rsidRDefault="0001480E"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1DAC0" w14:textId="77777777" w:rsidR="005F113F" w:rsidRPr="00B844FE" w:rsidRDefault="005F113F" w:rsidP="00B844FE">
      <w:r>
        <w:separator/>
      </w:r>
    </w:p>
  </w:footnote>
  <w:footnote w:type="continuationSeparator" w:id="0">
    <w:p w14:paraId="46530BAB" w14:textId="77777777" w:rsidR="005F113F" w:rsidRPr="00B844FE" w:rsidRDefault="005F11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2628" w14:textId="1DB8EDE9" w:rsidR="002A0269" w:rsidRPr="00B844FE" w:rsidRDefault="00C0005F">
    <w:pPr>
      <w:pStyle w:val="Header"/>
    </w:pPr>
    <w:sdt>
      <w:sdtPr>
        <w:id w:val="-684364211"/>
        <w:placeholder>
          <w:docPart w:val="5B08243FB135458C879756C2FD09E32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B08243FB135458C879756C2FD09E325"/>
        </w:placeholder>
        <w:temporary/>
        <w:showingPlcHdr/>
        <w15:appearance w15:val="hidden"/>
      </w:sdtPr>
      <w:sdtEndPr/>
      <w:sdtContent>
        <w:r w:rsidR="001611A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A242" w14:textId="1B78A751" w:rsidR="00E831B3" w:rsidRPr="004D3ABE" w:rsidRDefault="00CF19AD" w:rsidP="00857AF4">
    <w:pPr>
      <w:pStyle w:val="HeaderStyle"/>
    </w:pPr>
    <w:proofErr w:type="spellStart"/>
    <w:r>
      <w:rPr>
        <w:sz w:val="22"/>
        <w:szCs w:val="22"/>
      </w:rPr>
      <w:t>E</w:t>
    </w:r>
    <w:r w:rsidR="0014194E">
      <w:rPr>
        <w:sz w:val="22"/>
        <w:szCs w:val="22"/>
      </w:rPr>
      <w:t>nr</w:t>
    </w:r>
    <w:proofErr w:type="spellEnd"/>
    <w:r>
      <w:rPr>
        <w:sz w:val="22"/>
        <w:szCs w:val="22"/>
      </w:rPr>
      <w:t xml:space="preserve"> HB 5048</w:t>
    </w:r>
    <w:r w:rsidR="007A5259" w:rsidRPr="00686E9A">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B09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48EA" w14:textId="77777777" w:rsidR="0001480E" w:rsidRPr="00775992" w:rsidRDefault="0001480E"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3F"/>
    <w:rsid w:val="0000526A"/>
    <w:rsid w:val="0001480E"/>
    <w:rsid w:val="000573A9"/>
    <w:rsid w:val="00085D22"/>
    <w:rsid w:val="00093AB0"/>
    <w:rsid w:val="000C5C77"/>
    <w:rsid w:val="000D6C88"/>
    <w:rsid w:val="000E3912"/>
    <w:rsid w:val="0010070F"/>
    <w:rsid w:val="0010179B"/>
    <w:rsid w:val="0014194E"/>
    <w:rsid w:val="0015112E"/>
    <w:rsid w:val="001552E7"/>
    <w:rsid w:val="001566B4"/>
    <w:rsid w:val="001611AC"/>
    <w:rsid w:val="00183A3A"/>
    <w:rsid w:val="001929AD"/>
    <w:rsid w:val="001A66B7"/>
    <w:rsid w:val="001C279E"/>
    <w:rsid w:val="001D459E"/>
    <w:rsid w:val="001D5E10"/>
    <w:rsid w:val="0020151F"/>
    <w:rsid w:val="00211F02"/>
    <w:rsid w:val="0022348D"/>
    <w:rsid w:val="0025578D"/>
    <w:rsid w:val="0027011C"/>
    <w:rsid w:val="00274200"/>
    <w:rsid w:val="00275740"/>
    <w:rsid w:val="002A0269"/>
    <w:rsid w:val="00303684"/>
    <w:rsid w:val="003143F5"/>
    <w:rsid w:val="00314854"/>
    <w:rsid w:val="00352607"/>
    <w:rsid w:val="00394191"/>
    <w:rsid w:val="003C51CD"/>
    <w:rsid w:val="003C6034"/>
    <w:rsid w:val="003E41C1"/>
    <w:rsid w:val="003F2061"/>
    <w:rsid w:val="00400B5C"/>
    <w:rsid w:val="004368E0"/>
    <w:rsid w:val="004437CB"/>
    <w:rsid w:val="00490C11"/>
    <w:rsid w:val="004C13DD"/>
    <w:rsid w:val="004D3ABE"/>
    <w:rsid w:val="004D6EB7"/>
    <w:rsid w:val="004E3441"/>
    <w:rsid w:val="00500579"/>
    <w:rsid w:val="00572702"/>
    <w:rsid w:val="005A0657"/>
    <w:rsid w:val="005A5366"/>
    <w:rsid w:val="005E781F"/>
    <w:rsid w:val="005F113F"/>
    <w:rsid w:val="006369EB"/>
    <w:rsid w:val="00637E73"/>
    <w:rsid w:val="006865E9"/>
    <w:rsid w:val="00686E9A"/>
    <w:rsid w:val="00691F3E"/>
    <w:rsid w:val="00694BFB"/>
    <w:rsid w:val="006A106B"/>
    <w:rsid w:val="006C523D"/>
    <w:rsid w:val="006D4036"/>
    <w:rsid w:val="00726505"/>
    <w:rsid w:val="00766AD0"/>
    <w:rsid w:val="007A5259"/>
    <w:rsid w:val="007A7081"/>
    <w:rsid w:val="007F1CF5"/>
    <w:rsid w:val="00834EDE"/>
    <w:rsid w:val="00857AF4"/>
    <w:rsid w:val="00867995"/>
    <w:rsid w:val="008736AA"/>
    <w:rsid w:val="008D275D"/>
    <w:rsid w:val="008D2CBA"/>
    <w:rsid w:val="00946186"/>
    <w:rsid w:val="00980327"/>
    <w:rsid w:val="00986478"/>
    <w:rsid w:val="009A12AE"/>
    <w:rsid w:val="009B5557"/>
    <w:rsid w:val="009F1067"/>
    <w:rsid w:val="00A11F50"/>
    <w:rsid w:val="00A31E01"/>
    <w:rsid w:val="00A527AD"/>
    <w:rsid w:val="00A718CF"/>
    <w:rsid w:val="00AA069B"/>
    <w:rsid w:val="00AE33A3"/>
    <w:rsid w:val="00AE48A0"/>
    <w:rsid w:val="00AE61BE"/>
    <w:rsid w:val="00B16F25"/>
    <w:rsid w:val="00B24422"/>
    <w:rsid w:val="00B602B2"/>
    <w:rsid w:val="00B66B81"/>
    <w:rsid w:val="00B71E6F"/>
    <w:rsid w:val="00B7494A"/>
    <w:rsid w:val="00B771E2"/>
    <w:rsid w:val="00B80C20"/>
    <w:rsid w:val="00B844FE"/>
    <w:rsid w:val="00B86B4F"/>
    <w:rsid w:val="00BA1F84"/>
    <w:rsid w:val="00BC562B"/>
    <w:rsid w:val="00BE04D9"/>
    <w:rsid w:val="00C33014"/>
    <w:rsid w:val="00C33434"/>
    <w:rsid w:val="00C34869"/>
    <w:rsid w:val="00C42EB6"/>
    <w:rsid w:val="00C62327"/>
    <w:rsid w:val="00C6450D"/>
    <w:rsid w:val="00C85096"/>
    <w:rsid w:val="00CB20EF"/>
    <w:rsid w:val="00CC1F3B"/>
    <w:rsid w:val="00CC5D2D"/>
    <w:rsid w:val="00CD12CB"/>
    <w:rsid w:val="00CD36CF"/>
    <w:rsid w:val="00CF19AD"/>
    <w:rsid w:val="00CF1DCA"/>
    <w:rsid w:val="00D579FC"/>
    <w:rsid w:val="00D81C16"/>
    <w:rsid w:val="00DE526B"/>
    <w:rsid w:val="00DF199D"/>
    <w:rsid w:val="00E01542"/>
    <w:rsid w:val="00E365F1"/>
    <w:rsid w:val="00E62F48"/>
    <w:rsid w:val="00E831B3"/>
    <w:rsid w:val="00E95FBC"/>
    <w:rsid w:val="00EB54F9"/>
    <w:rsid w:val="00EC5E63"/>
    <w:rsid w:val="00EE70CB"/>
    <w:rsid w:val="00F34950"/>
    <w:rsid w:val="00F41CA2"/>
    <w:rsid w:val="00F443C0"/>
    <w:rsid w:val="00F47DC2"/>
    <w:rsid w:val="00F62EFB"/>
    <w:rsid w:val="00F939A4"/>
    <w:rsid w:val="00FA591F"/>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F12C2"/>
  <w15:chartTrackingRefBased/>
  <w15:docId w15:val="{E99CDE10-3BC8-4199-8979-2EFD994A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14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F113F"/>
    <w:rPr>
      <w:rFonts w:eastAsia="Calibri"/>
      <w:color w:val="000000"/>
    </w:rPr>
  </w:style>
  <w:style w:type="character" w:customStyle="1" w:styleId="SectionHeadingChar">
    <w:name w:val="Section Heading Char"/>
    <w:link w:val="SectionHeading"/>
    <w:rsid w:val="005F113F"/>
    <w:rPr>
      <w:rFonts w:eastAsia="Calibri"/>
      <w:b/>
      <w:color w:val="000000"/>
    </w:rPr>
  </w:style>
  <w:style w:type="character" w:styleId="PageNumber">
    <w:name w:val="page number"/>
    <w:basedOn w:val="DefaultParagraphFont"/>
    <w:uiPriority w:val="99"/>
    <w:semiHidden/>
    <w:locked/>
    <w:rsid w:val="0001480E"/>
  </w:style>
  <w:style w:type="paragraph" w:styleId="BlockText">
    <w:name w:val="Block Text"/>
    <w:basedOn w:val="Normal"/>
    <w:uiPriority w:val="99"/>
    <w:semiHidden/>
    <w:locked/>
    <w:rsid w:val="0001480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69A9A3909B4C06A1303503A1423D1C"/>
        <w:category>
          <w:name w:val="General"/>
          <w:gallery w:val="placeholder"/>
        </w:category>
        <w:types>
          <w:type w:val="bbPlcHdr"/>
        </w:types>
        <w:behaviors>
          <w:behavior w:val="content"/>
        </w:behaviors>
        <w:guid w:val="{145D9926-C9E7-4B6B-9C3D-5C5818F9A4AF}"/>
      </w:docPartPr>
      <w:docPartBody>
        <w:p w:rsidR="00606050" w:rsidRDefault="00606050">
          <w:pPr>
            <w:pStyle w:val="4F69A9A3909B4C06A1303503A1423D1C"/>
          </w:pPr>
          <w:r w:rsidRPr="00B844FE">
            <w:t>Prefix Text</w:t>
          </w:r>
        </w:p>
      </w:docPartBody>
    </w:docPart>
    <w:docPart>
      <w:docPartPr>
        <w:name w:val="5B08243FB135458C879756C2FD09E325"/>
        <w:category>
          <w:name w:val="General"/>
          <w:gallery w:val="placeholder"/>
        </w:category>
        <w:types>
          <w:type w:val="bbPlcHdr"/>
        </w:types>
        <w:behaviors>
          <w:behavior w:val="content"/>
        </w:behaviors>
        <w:guid w:val="{42948AAD-E4BB-4A92-B2FF-7FB973CC2E69}"/>
      </w:docPartPr>
      <w:docPartBody>
        <w:p w:rsidR="00606050" w:rsidRDefault="00E0594A">
          <w:pPr>
            <w:pStyle w:val="5B08243FB135458C879756C2FD09E325"/>
          </w:pPr>
          <w:r w:rsidRPr="00B844FE">
            <w:t>[Type here]</w:t>
          </w:r>
        </w:p>
      </w:docPartBody>
    </w:docPart>
    <w:docPart>
      <w:docPartPr>
        <w:name w:val="D703024C536047F4A762466F0FBF45FA"/>
        <w:category>
          <w:name w:val="General"/>
          <w:gallery w:val="placeholder"/>
        </w:category>
        <w:types>
          <w:type w:val="bbPlcHdr"/>
        </w:types>
        <w:behaviors>
          <w:behavior w:val="content"/>
        </w:behaviors>
        <w:guid w:val="{2DC85D91-C826-4CA2-BFB0-72F2921374C7}"/>
      </w:docPartPr>
      <w:docPartBody>
        <w:p w:rsidR="00606050" w:rsidRDefault="00606050">
          <w:pPr>
            <w:pStyle w:val="D703024C536047F4A762466F0FBF45FA"/>
          </w:pPr>
          <w:r w:rsidRPr="00B844FE">
            <w:t>Number</w:t>
          </w:r>
        </w:p>
      </w:docPartBody>
    </w:docPart>
    <w:docPart>
      <w:docPartPr>
        <w:name w:val="1403DE66D6534218B8B9EE691ADAEBDE"/>
        <w:category>
          <w:name w:val="General"/>
          <w:gallery w:val="placeholder"/>
        </w:category>
        <w:types>
          <w:type w:val="bbPlcHdr"/>
        </w:types>
        <w:behaviors>
          <w:behavior w:val="content"/>
        </w:behaviors>
        <w:guid w:val="{F6818274-51F5-4A19-B4AF-844C387371A7}"/>
      </w:docPartPr>
      <w:docPartBody>
        <w:p w:rsidR="00606050" w:rsidRDefault="00606050">
          <w:pPr>
            <w:pStyle w:val="1403DE66D6534218B8B9EE691ADAEBDE"/>
          </w:pPr>
          <w:r w:rsidRPr="00B844FE">
            <w:t>Enter Sponsors Here</w:t>
          </w:r>
        </w:p>
      </w:docPartBody>
    </w:docPart>
    <w:docPart>
      <w:docPartPr>
        <w:name w:val="92C4AC09FB4A41409EFF62811F8B0D8D"/>
        <w:category>
          <w:name w:val="General"/>
          <w:gallery w:val="placeholder"/>
        </w:category>
        <w:types>
          <w:type w:val="bbPlcHdr"/>
        </w:types>
        <w:behaviors>
          <w:behavior w:val="content"/>
        </w:behaviors>
        <w:guid w:val="{5E1F1547-F322-4B1B-B8D8-D616DC1B1ADF}"/>
      </w:docPartPr>
      <w:docPartBody>
        <w:p w:rsidR="00606050" w:rsidRDefault="00606050">
          <w:pPr>
            <w:pStyle w:val="92C4AC09FB4A41409EFF62811F8B0D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50"/>
    <w:rsid w:val="000D6C88"/>
    <w:rsid w:val="0010179B"/>
    <w:rsid w:val="001D5E10"/>
    <w:rsid w:val="00352607"/>
    <w:rsid w:val="003E41C1"/>
    <w:rsid w:val="003F2061"/>
    <w:rsid w:val="004437CB"/>
    <w:rsid w:val="00490C11"/>
    <w:rsid w:val="005A0657"/>
    <w:rsid w:val="00606050"/>
    <w:rsid w:val="008D2CBA"/>
    <w:rsid w:val="009A12AE"/>
    <w:rsid w:val="00AE33A3"/>
    <w:rsid w:val="00BE04D9"/>
    <w:rsid w:val="00E0594A"/>
    <w:rsid w:val="00F34950"/>
    <w:rsid w:val="00F47DC2"/>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69A9A3909B4C06A1303503A1423D1C">
    <w:name w:val="4F69A9A3909B4C06A1303503A1423D1C"/>
  </w:style>
  <w:style w:type="paragraph" w:customStyle="1" w:styleId="5B08243FB135458C879756C2FD09E325">
    <w:name w:val="5B08243FB135458C879756C2FD09E325"/>
  </w:style>
  <w:style w:type="paragraph" w:customStyle="1" w:styleId="D703024C536047F4A762466F0FBF45FA">
    <w:name w:val="D703024C536047F4A762466F0FBF45FA"/>
  </w:style>
  <w:style w:type="paragraph" w:customStyle="1" w:styleId="1403DE66D6534218B8B9EE691ADAEBDE">
    <w:name w:val="1403DE66D6534218B8B9EE691ADAEBDE"/>
  </w:style>
  <w:style w:type="character" w:styleId="PlaceholderText">
    <w:name w:val="Placeholder Text"/>
    <w:basedOn w:val="DefaultParagraphFont"/>
    <w:uiPriority w:val="99"/>
    <w:semiHidden/>
    <w:rsid w:val="00E0594A"/>
    <w:rPr>
      <w:color w:val="808080"/>
    </w:rPr>
  </w:style>
  <w:style w:type="paragraph" w:customStyle="1" w:styleId="92C4AC09FB4A41409EFF62811F8B0D8D">
    <w:name w:val="92C4AC09FB4A41409EFF62811F8B0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Shane Thomas</cp:lastModifiedBy>
  <cp:revision>2</cp:revision>
  <cp:lastPrinted>2026-02-28T00:35:00Z</cp:lastPrinted>
  <dcterms:created xsi:type="dcterms:W3CDTF">2026-03-17T15:35:00Z</dcterms:created>
  <dcterms:modified xsi:type="dcterms:W3CDTF">2026-03-17T15:35:00Z</dcterms:modified>
</cp:coreProperties>
</file>